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A57E" w14:textId="56E3B11E" w:rsidR="004A0E76" w:rsidRPr="00686DB7" w:rsidRDefault="00A5616F" w:rsidP="00297989">
      <w:pPr>
        <w:tabs>
          <w:tab w:val="right" w:pos="10800"/>
        </w:tabs>
        <w:jc w:val="center"/>
        <w:rPr>
          <w:rFonts w:ascii="Cambria" w:eastAsia="Arial" w:hAnsi="Cambria" w:cs="Arial"/>
          <w:sz w:val="40"/>
          <w:szCs w:val="40"/>
        </w:rPr>
      </w:pPr>
      <w:r w:rsidRPr="00686DB7">
        <w:rPr>
          <w:rFonts w:ascii="Cambria" w:eastAsia="Arial" w:hAnsi="Cambria" w:cs="Arial"/>
          <w:sz w:val="40"/>
          <w:szCs w:val="40"/>
        </w:rPr>
        <w:t xml:space="preserve">Abigail </w:t>
      </w:r>
      <w:r w:rsidR="006F1D0D" w:rsidRPr="00686DB7">
        <w:rPr>
          <w:rFonts w:ascii="Cambria" w:eastAsia="Arial" w:hAnsi="Cambria" w:cs="Arial"/>
          <w:sz w:val="40"/>
          <w:szCs w:val="40"/>
        </w:rPr>
        <w:t xml:space="preserve">C. </w:t>
      </w:r>
      <w:r w:rsidRPr="00686DB7">
        <w:rPr>
          <w:rFonts w:ascii="Cambria" w:eastAsia="Arial" w:hAnsi="Cambria" w:cs="Arial"/>
          <w:sz w:val="40"/>
          <w:szCs w:val="40"/>
        </w:rPr>
        <w:t>Plouzek</w:t>
      </w:r>
    </w:p>
    <w:p w14:paraId="54509F46" w14:textId="1A6C8F65" w:rsidR="000E56CB" w:rsidRPr="00686DB7" w:rsidRDefault="00A5616F" w:rsidP="00297989">
      <w:pPr>
        <w:tabs>
          <w:tab w:val="right" w:pos="10800"/>
        </w:tabs>
        <w:jc w:val="center"/>
        <w:rPr>
          <w:rFonts w:ascii="Cambria" w:eastAsia="Arial" w:hAnsi="Cambria" w:cs="Arial"/>
        </w:rPr>
      </w:pPr>
      <w:hyperlink r:id="rId10" w:history="1">
        <w:r w:rsidRPr="00686DB7">
          <w:rPr>
            <w:rStyle w:val="Hyperlink"/>
            <w:rFonts w:ascii="Cambria" w:eastAsia="Arial" w:hAnsi="Cambria" w:cs="Arial"/>
          </w:rPr>
          <w:t>abbyplouzek@gmail.com</w:t>
        </w:r>
      </w:hyperlink>
      <w:r w:rsidRPr="00686DB7">
        <w:rPr>
          <w:rFonts w:ascii="Cambria" w:eastAsia="Arial" w:hAnsi="Cambria" w:cs="Arial"/>
        </w:rPr>
        <w:t xml:space="preserve"> </w:t>
      </w:r>
      <w:r w:rsidR="00F430C2" w:rsidRPr="00686DB7">
        <w:rPr>
          <w:rFonts w:ascii="Cambria" w:eastAsia="Arial" w:hAnsi="Cambria" w:cs="Arial"/>
        </w:rPr>
        <w:t xml:space="preserve">| </w:t>
      </w:r>
      <w:r w:rsidRPr="00686DB7">
        <w:rPr>
          <w:rFonts w:ascii="Cambria" w:eastAsia="Arial" w:hAnsi="Cambria" w:cs="Arial"/>
        </w:rPr>
        <w:t>+1(402)418-0893</w:t>
      </w:r>
      <w:r w:rsidR="00F430C2" w:rsidRPr="00686DB7">
        <w:rPr>
          <w:rFonts w:ascii="Cambria" w:eastAsia="Arial" w:hAnsi="Cambria" w:cs="Arial"/>
        </w:rPr>
        <w:t xml:space="preserve">| </w:t>
      </w:r>
      <w:r w:rsidR="00280E8E">
        <w:rPr>
          <w:rFonts w:ascii="Cambria" w:eastAsia="Arial" w:hAnsi="Cambria" w:cs="Arial"/>
        </w:rPr>
        <w:t>Lincoln</w:t>
      </w:r>
      <w:r w:rsidR="34C1265A" w:rsidRPr="00686DB7">
        <w:rPr>
          <w:rFonts w:ascii="Cambria" w:eastAsia="Arial" w:hAnsi="Cambria" w:cs="Arial"/>
        </w:rPr>
        <w:t xml:space="preserve">, </w:t>
      </w:r>
      <w:r w:rsidRPr="00686DB7">
        <w:rPr>
          <w:rFonts w:ascii="Cambria" w:eastAsia="Arial" w:hAnsi="Cambria" w:cs="Arial"/>
        </w:rPr>
        <w:t>NE</w:t>
      </w:r>
    </w:p>
    <w:p w14:paraId="069FBCF0" w14:textId="4A05E72E" w:rsidR="00A5616F" w:rsidRPr="00686DB7" w:rsidRDefault="00A5616F" w:rsidP="00A5616F">
      <w:pPr>
        <w:tabs>
          <w:tab w:val="right" w:pos="10800"/>
        </w:tabs>
        <w:jc w:val="center"/>
        <w:rPr>
          <w:rFonts w:ascii="Cambria" w:eastAsia="Arial" w:hAnsi="Cambria" w:cs="Arial"/>
        </w:rPr>
      </w:pPr>
      <w:r w:rsidRPr="00686DB7">
        <w:rPr>
          <w:rFonts w:ascii="Cambria" w:eastAsia="Arial" w:hAnsi="Cambria" w:cs="Arial"/>
        </w:rPr>
        <w:t xml:space="preserve">Portfolio: </w:t>
      </w:r>
      <w:hyperlink r:id="rId11" w:history="1">
        <w:r w:rsidRPr="00686DB7">
          <w:rPr>
            <w:rStyle w:val="Hyperlink"/>
            <w:rFonts w:ascii="Cambria" w:eastAsia="Arial" w:hAnsi="Cambria" w:cs="Arial"/>
          </w:rPr>
          <w:t>https://www.abigailplouzek.com/</w:t>
        </w:r>
      </w:hyperlink>
    </w:p>
    <w:p w14:paraId="45C95C9B" w14:textId="77777777" w:rsidR="000E56CB" w:rsidRPr="00686DB7" w:rsidRDefault="00237131" w:rsidP="00297989">
      <w:pPr>
        <w:tabs>
          <w:tab w:val="right" w:pos="10800"/>
        </w:tabs>
        <w:rPr>
          <w:rFonts w:ascii="Cambria" w:hAnsi="Cambria"/>
        </w:rPr>
      </w:pPr>
      <w:r>
        <w:rPr>
          <w:rFonts w:ascii="Cambria" w:hAnsi="Cambria"/>
          <w:noProof/>
        </w:rPr>
      </w:r>
      <w:r w:rsidR="00237131">
        <w:rPr>
          <w:rFonts w:ascii="Cambria" w:hAnsi="Cambria"/>
          <w:noProof/>
        </w:rPr>
        <w:pict w14:anchorId="01211832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58F27E93" w14:textId="77777777" w:rsidR="000E56CB" w:rsidRPr="00686DB7" w:rsidRDefault="00F430C2" w:rsidP="00297989">
      <w:pPr>
        <w:tabs>
          <w:tab w:val="right" w:pos="10800"/>
        </w:tabs>
        <w:rPr>
          <w:rFonts w:ascii="Cambria" w:eastAsia="Arial" w:hAnsi="Cambria" w:cs="Arial"/>
          <w:sz w:val="26"/>
          <w:szCs w:val="26"/>
        </w:rPr>
      </w:pPr>
      <w:r w:rsidRPr="00686DB7">
        <w:rPr>
          <w:rFonts w:ascii="Cambria" w:eastAsia="Arial" w:hAnsi="Cambria" w:cs="Arial"/>
          <w:sz w:val="26"/>
          <w:szCs w:val="26"/>
        </w:rPr>
        <w:t>EDUCATION</w:t>
      </w:r>
    </w:p>
    <w:p w14:paraId="69EEA631" w14:textId="777C3396" w:rsidR="000E56CB" w:rsidRPr="00686DB7" w:rsidRDefault="00A5616F" w:rsidP="00297989">
      <w:pPr>
        <w:tabs>
          <w:tab w:val="right" w:pos="10800"/>
        </w:tabs>
        <w:rPr>
          <w:rFonts w:ascii="Cambria" w:eastAsia="Arial" w:hAnsi="Cambria" w:cs="Arial"/>
          <w:szCs w:val="24"/>
        </w:rPr>
      </w:pPr>
      <w:r w:rsidRPr="00686DB7">
        <w:rPr>
          <w:rFonts w:ascii="Cambria" w:eastAsia="Arial" w:hAnsi="Cambria" w:cs="Arial"/>
          <w:b/>
          <w:bCs/>
          <w:szCs w:val="24"/>
        </w:rPr>
        <w:t xml:space="preserve">University of Nebraska </w:t>
      </w:r>
      <w:r w:rsidR="004F3D3E" w:rsidRPr="00686DB7">
        <w:rPr>
          <w:rFonts w:ascii="Cambria" w:eastAsia="Arial" w:hAnsi="Cambria" w:cs="Arial"/>
          <w:b/>
          <w:bCs/>
          <w:szCs w:val="24"/>
        </w:rPr>
        <w:t>at</w:t>
      </w:r>
      <w:r w:rsidRPr="00686DB7">
        <w:rPr>
          <w:rFonts w:ascii="Cambria" w:eastAsia="Arial" w:hAnsi="Cambria" w:cs="Arial"/>
          <w:b/>
          <w:bCs/>
          <w:szCs w:val="24"/>
        </w:rPr>
        <w:t xml:space="preserve"> Omaha</w:t>
      </w:r>
      <w:r w:rsidR="00686DB7" w:rsidRPr="00686DB7">
        <w:rPr>
          <w:rFonts w:ascii="Cambria" w:eastAsia="Arial" w:hAnsi="Cambria" w:cs="Arial"/>
          <w:b/>
          <w:bCs/>
          <w:szCs w:val="24"/>
        </w:rPr>
        <w:t xml:space="preserve"> (UNO)</w:t>
      </w:r>
      <w:r w:rsidR="00297989" w:rsidRPr="00686DB7">
        <w:rPr>
          <w:rFonts w:ascii="Cambria" w:eastAsia="Arial" w:hAnsi="Cambria" w:cs="Arial"/>
          <w:szCs w:val="24"/>
        </w:rPr>
        <w:tab/>
      </w:r>
      <w:r w:rsidR="00564E7F" w:rsidRPr="00686DB7">
        <w:rPr>
          <w:rFonts w:ascii="Cambria" w:eastAsia="Arial" w:hAnsi="Cambria" w:cs="Arial"/>
          <w:szCs w:val="24"/>
        </w:rPr>
        <w:t>August 2020 – May 2024</w:t>
      </w:r>
    </w:p>
    <w:p w14:paraId="4A88CC2F" w14:textId="1A1B85FF" w:rsidR="00A5616F" w:rsidRPr="00686DB7" w:rsidRDefault="00564E7F" w:rsidP="00A51415">
      <w:pPr>
        <w:tabs>
          <w:tab w:val="right" w:pos="10800"/>
        </w:tabs>
        <w:rPr>
          <w:rFonts w:ascii="Cambria" w:eastAsia="Arial" w:hAnsi="Cambria" w:cs="Arial"/>
          <w:i/>
          <w:iCs/>
          <w:szCs w:val="24"/>
        </w:rPr>
      </w:pPr>
      <w:r w:rsidRPr="00686DB7">
        <w:rPr>
          <w:rFonts w:ascii="Cambria" w:eastAsia="Arial" w:hAnsi="Cambria" w:cs="Arial"/>
          <w:i/>
          <w:iCs/>
          <w:szCs w:val="24"/>
        </w:rPr>
        <w:t>Bachelor of Science (BS) Journalism &amp; Media Communications</w:t>
      </w:r>
    </w:p>
    <w:p w14:paraId="036A8903" w14:textId="21865447" w:rsidR="000E56CB" w:rsidRPr="00686DB7" w:rsidRDefault="00A5616F" w:rsidP="00A51415">
      <w:pPr>
        <w:tabs>
          <w:tab w:val="right" w:pos="10800"/>
        </w:tabs>
        <w:rPr>
          <w:rFonts w:ascii="Cambria" w:eastAsia="Arial" w:hAnsi="Cambria" w:cs="Arial"/>
          <w:szCs w:val="24"/>
        </w:rPr>
      </w:pPr>
      <w:r w:rsidRPr="00686DB7">
        <w:rPr>
          <w:rFonts w:ascii="Cambria" w:eastAsia="Arial" w:hAnsi="Cambria" w:cs="Arial"/>
          <w:i/>
          <w:iCs/>
          <w:szCs w:val="24"/>
        </w:rPr>
        <w:t>Minor</w:t>
      </w:r>
      <w:r w:rsidR="00564E7F" w:rsidRPr="00686DB7">
        <w:rPr>
          <w:rFonts w:ascii="Cambria" w:eastAsia="Arial" w:hAnsi="Cambria" w:cs="Arial"/>
          <w:i/>
          <w:iCs/>
          <w:szCs w:val="24"/>
        </w:rPr>
        <w:t xml:space="preserve"> in </w:t>
      </w:r>
      <w:r w:rsidRPr="00686DB7">
        <w:rPr>
          <w:rFonts w:ascii="Cambria" w:eastAsia="Arial" w:hAnsi="Cambria" w:cs="Arial"/>
          <w:i/>
          <w:iCs/>
          <w:szCs w:val="24"/>
        </w:rPr>
        <w:t>English</w:t>
      </w:r>
      <w:r w:rsidR="7C1BE15C" w:rsidRPr="00686DB7">
        <w:rPr>
          <w:rFonts w:ascii="Cambria" w:eastAsia="Arial" w:hAnsi="Cambria" w:cs="Arial"/>
          <w:szCs w:val="24"/>
        </w:rPr>
        <w:t xml:space="preserve">                                                           </w:t>
      </w:r>
      <w:r w:rsidR="00A51415" w:rsidRPr="00686DB7">
        <w:rPr>
          <w:rFonts w:ascii="Cambria" w:eastAsia="Arial" w:hAnsi="Cambria" w:cs="Arial"/>
          <w:szCs w:val="24"/>
        </w:rPr>
        <w:tab/>
      </w:r>
    </w:p>
    <w:p w14:paraId="6C6C8CF8" w14:textId="77777777" w:rsidR="000E56CB" w:rsidRPr="00686DB7" w:rsidRDefault="00237131" w:rsidP="00297989">
      <w:pPr>
        <w:tabs>
          <w:tab w:val="right" w:pos="9360"/>
          <w:tab w:val="right" w:pos="10800"/>
        </w:tabs>
        <w:rPr>
          <w:rFonts w:ascii="Cambria" w:hAnsi="Cambria"/>
          <w:sz w:val="26"/>
        </w:rPr>
      </w:pPr>
      <w:r>
        <w:rPr>
          <w:rFonts w:ascii="Cambria" w:hAnsi="Cambria"/>
          <w:noProof/>
        </w:rPr>
      </w:r>
      <w:r w:rsidR="00237131">
        <w:rPr>
          <w:rFonts w:ascii="Cambria" w:hAnsi="Cambria"/>
          <w:noProof/>
        </w:rPr>
        <w:pict w14:anchorId="6DA9E00C">
          <v:rect id="_x0000_i1026" alt="" style="width:540pt;height:.05pt;mso-width-percent:0;mso-height-percent:0;mso-width-percent:0;mso-height-percent:0" o:hralign="center" o:hrstd="t" o:hr="t" fillcolor="#a0a0a0" stroked="f"/>
        </w:pict>
      </w:r>
    </w:p>
    <w:p w14:paraId="4C331A92" w14:textId="217DC5AF" w:rsidR="0F3CBA14" w:rsidRPr="00686DB7" w:rsidRDefault="0F3CBA14" w:rsidP="00297989">
      <w:pPr>
        <w:tabs>
          <w:tab w:val="right" w:pos="9360"/>
          <w:tab w:val="right" w:pos="10800"/>
        </w:tabs>
        <w:rPr>
          <w:rFonts w:ascii="Cambria" w:eastAsia="Arial" w:hAnsi="Cambria" w:cs="Arial"/>
          <w:caps/>
          <w:sz w:val="26"/>
          <w:szCs w:val="26"/>
        </w:rPr>
      </w:pPr>
      <w:r w:rsidRPr="00686DB7">
        <w:rPr>
          <w:rFonts w:ascii="Cambria" w:eastAsia="Arial" w:hAnsi="Cambria" w:cs="Arial"/>
          <w:caps/>
          <w:sz w:val="26"/>
          <w:szCs w:val="26"/>
        </w:rPr>
        <w:t>SKILLS</w:t>
      </w:r>
    </w:p>
    <w:p w14:paraId="0D1AE13F" w14:textId="77777777" w:rsidR="00C47056" w:rsidRPr="00686DB7" w:rsidRDefault="00C47056" w:rsidP="00C47056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Cambria" w:hAnsi="Cambria"/>
          <w:sz w:val="26"/>
          <w:szCs w:val="26"/>
        </w:rPr>
        <w:sectPr w:rsidR="00C47056" w:rsidRPr="00686DB7" w:rsidSect="00B05D3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1179E1" w14:textId="1DAAA7F0" w:rsidR="00C47056" w:rsidRPr="00686DB7" w:rsidRDefault="00A5616F" w:rsidP="00C47056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Cambria" w:hAnsi="Cambria"/>
          <w:szCs w:val="24"/>
        </w:rPr>
      </w:pPr>
      <w:r w:rsidRPr="00686DB7">
        <w:rPr>
          <w:rFonts w:ascii="Cambria" w:hAnsi="Cambria"/>
          <w:szCs w:val="24"/>
        </w:rPr>
        <w:t>Adobe Photoshop</w:t>
      </w:r>
    </w:p>
    <w:p w14:paraId="4F7D787D" w14:textId="15C23D80" w:rsidR="00C47056" w:rsidRPr="00686DB7" w:rsidRDefault="00A5616F" w:rsidP="00C47056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Cambria" w:hAnsi="Cambria"/>
          <w:szCs w:val="24"/>
        </w:rPr>
      </w:pPr>
      <w:r w:rsidRPr="00686DB7">
        <w:rPr>
          <w:rFonts w:ascii="Cambria" w:hAnsi="Cambria"/>
          <w:szCs w:val="24"/>
        </w:rPr>
        <w:t>Adobe Premiere Pro</w:t>
      </w:r>
    </w:p>
    <w:p w14:paraId="1B8445C1" w14:textId="38A10ED1" w:rsidR="00C47056" w:rsidRPr="00686DB7" w:rsidRDefault="00A5616F" w:rsidP="00C47056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Cambria" w:hAnsi="Cambria"/>
          <w:szCs w:val="24"/>
        </w:rPr>
      </w:pPr>
      <w:r w:rsidRPr="00686DB7">
        <w:rPr>
          <w:rFonts w:ascii="Cambria" w:hAnsi="Cambria"/>
          <w:szCs w:val="24"/>
        </w:rPr>
        <w:t>Adobe Audition</w:t>
      </w:r>
    </w:p>
    <w:p w14:paraId="77A68CA6" w14:textId="2D24CCB2" w:rsidR="00A5616F" w:rsidRPr="00686DB7" w:rsidRDefault="00144484" w:rsidP="00A5616F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Adobe After</w:t>
      </w:r>
      <w:r w:rsidR="005E5AB9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Effects</w:t>
      </w:r>
    </w:p>
    <w:p w14:paraId="2244C12A" w14:textId="5A0E93DD" w:rsidR="00A5616F" w:rsidRPr="00686DB7" w:rsidRDefault="00144484" w:rsidP="00A5616F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 News Writing</w:t>
      </w:r>
    </w:p>
    <w:p w14:paraId="4E750C5A" w14:textId="0BA54AA9" w:rsidR="00A5616F" w:rsidRPr="00686DB7" w:rsidRDefault="00144484" w:rsidP="00A5616F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Meta Business Suite</w:t>
      </w:r>
    </w:p>
    <w:p w14:paraId="5B3FF538" w14:textId="77777777" w:rsidR="00C47056" w:rsidRPr="00686DB7" w:rsidRDefault="00C47056" w:rsidP="00297989">
      <w:pPr>
        <w:tabs>
          <w:tab w:val="right" w:pos="9360"/>
          <w:tab w:val="right" w:pos="10800"/>
        </w:tabs>
        <w:rPr>
          <w:rFonts w:ascii="Cambria" w:eastAsia="Arial" w:hAnsi="Cambria" w:cs="Arial"/>
          <w:caps/>
          <w:szCs w:val="24"/>
        </w:rPr>
        <w:sectPr w:rsidR="00C47056" w:rsidRPr="00686DB7" w:rsidSect="00C47056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58361E64" w14:textId="308C312C" w:rsidR="009A7230" w:rsidRPr="00686DB7" w:rsidRDefault="00237131" w:rsidP="009A7230">
      <w:pPr>
        <w:tabs>
          <w:tab w:val="right" w:pos="9360"/>
          <w:tab w:val="right" w:pos="10800"/>
        </w:tabs>
        <w:rPr>
          <w:rFonts w:ascii="Cambria" w:hAnsi="Cambria"/>
          <w:sz w:val="26"/>
        </w:rPr>
      </w:pPr>
      <w:r>
        <w:rPr>
          <w:rFonts w:ascii="Cambria" w:hAnsi="Cambria"/>
          <w:noProof/>
        </w:rPr>
      </w:r>
      <w:r w:rsidR="00237131">
        <w:rPr>
          <w:rFonts w:ascii="Cambria" w:hAnsi="Cambria"/>
          <w:noProof/>
        </w:rPr>
        <w:pict w14:anchorId="7FA53BBB">
          <v:rect id="_x0000_i1027" alt="" style="width:540pt;height:.05pt;mso-width-percent:0;mso-height-percent:0;mso-width-percent:0;mso-height-percent:0" o:hralign="center" o:hrstd="t" o:hr="t" fillcolor="#a0a0a0" stroked="f"/>
        </w:pict>
      </w:r>
    </w:p>
    <w:p w14:paraId="2547C81C" w14:textId="40A47BB7" w:rsidR="00563BEF" w:rsidRDefault="00563BEF" w:rsidP="00CC23A3">
      <w:pPr>
        <w:tabs>
          <w:tab w:val="right" w:pos="10800"/>
        </w:tabs>
        <w:rPr>
          <w:rFonts w:ascii="Cambria" w:hAnsi="Cambria"/>
          <w:caps/>
          <w:sz w:val="26"/>
        </w:rPr>
      </w:pPr>
      <w:r>
        <w:rPr>
          <w:rFonts w:ascii="Cambria" w:hAnsi="Cambria"/>
          <w:caps/>
          <w:sz w:val="26"/>
        </w:rPr>
        <w:t xml:space="preserve">Work </w:t>
      </w:r>
      <w:r w:rsidRPr="00686DB7">
        <w:rPr>
          <w:rFonts w:ascii="Cambria" w:hAnsi="Cambria"/>
          <w:caps/>
          <w:sz w:val="26"/>
        </w:rPr>
        <w:t>Experience</w:t>
      </w:r>
    </w:p>
    <w:p w14:paraId="45C44E0F" w14:textId="632B7C36" w:rsidR="001100D6" w:rsidRPr="00194B3A" w:rsidRDefault="00194B3A" w:rsidP="00CC23A3">
      <w:pPr>
        <w:tabs>
          <w:tab w:val="right" w:pos="10800"/>
        </w:tabs>
        <w:rPr>
          <w:rFonts w:ascii="Cambria" w:hAnsi="Cambria"/>
          <w:szCs w:val="20"/>
        </w:rPr>
      </w:pPr>
      <w:r>
        <w:rPr>
          <w:rFonts w:ascii="Cambria" w:hAnsi="Cambria"/>
          <w:b/>
          <w:bCs/>
          <w:szCs w:val="20"/>
        </w:rPr>
        <w:t>Digital and Video Specialist</w:t>
      </w:r>
      <w:r w:rsidR="001100D6">
        <w:rPr>
          <w:rFonts w:ascii="Cambria" w:hAnsi="Cambria"/>
          <w:b/>
          <w:bCs/>
          <w:szCs w:val="20"/>
        </w:rPr>
        <w:t>,</w:t>
      </w:r>
      <w:r>
        <w:rPr>
          <w:rFonts w:ascii="Cambria" w:hAnsi="Cambria"/>
          <w:szCs w:val="20"/>
        </w:rPr>
        <w:t xml:space="preserve"> Sandhills Global</w:t>
      </w:r>
      <w:r w:rsidR="001100D6">
        <w:rPr>
          <w:rFonts w:ascii="Cambria" w:hAnsi="Cambria"/>
          <w:szCs w:val="20"/>
        </w:rPr>
        <w:t>,</w:t>
      </w:r>
      <w:r w:rsidR="001100D6" w:rsidRPr="00686DB7">
        <w:rPr>
          <w:rFonts w:ascii="Cambria" w:hAnsi="Cambria"/>
          <w:b/>
          <w:bCs/>
          <w:szCs w:val="20"/>
        </w:rPr>
        <w:t xml:space="preserve"> </w:t>
      </w:r>
      <w:r>
        <w:rPr>
          <w:rFonts w:ascii="Cambria" w:hAnsi="Cambria"/>
          <w:szCs w:val="20"/>
        </w:rPr>
        <w:t>Lincoln</w:t>
      </w:r>
      <w:r w:rsidR="001100D6" w:rsidRPr="00686DB7">
        <w:rPr>
          <w:rFonts w:ascii="Cambria" w:hAnsi="Cambria"/>
          <w:szCs w:val="20"/>
        </w:rPr>
        <w:t>, NE</w:t>
      </w:r>
      <w:r w:rsidR="001100D6" w:rsidRPr="00686DB7">
        <w:rPr>
          <w:rFonts w:ascii="Cambria" w:hAnsi="Cambria"/>
          <w:szCs w:val="20"/>
        </w:rPr>
        <w:tab/>
      </w:r>
      <w:r>
        <w:rPr>
          <w:rFonts w:ascii="Cambria" w:hAnsi="Cambria"/>
          <w:szCs w:val="20"/>
        </w:rPr>
        <w:t>September</w:t>
      </w:r>
      <w:r w:rsidR="001100D6" w:rsidRPr="00686DB7">
        <w:rPr>
          <w:rFonts w:ascii="Cambria" w:hAnsi="Cambria"/>
          <w:szCs w:val="20"/>
        </w:rPr>
        <w:t xml:space="preserve"> 202</w:t>
      </w:r>
      <w:r>
        <w:rPr>
          <w:rFonts w:ascii="Cambria" w:hAnsi="Cambria"/>
          <w:szCs w:val="20"/>
        </w:rPr>
        <w:t>4</w:t>
      </w:r>
      <w:r w:rsidR="001100D6" w:rsidRPr="00686DB7">
        <w:rPr>
          <w:rFonts w:ascii="Cambria" w:hAnsi="Cambria"/>
          <w:szCs w:val="20"/>
        </w:rPr>
        <w:t xml:space="preserve"> – </w:t>
      </w:r>
      <w:r>
        <w:rPr>
          <w:rFonts w:ascii="Cambria" w:hAnsi="Cambria"/>
          <w:szCs w:val="20"/>
        </w:rPr>
        <w:t>Present</w:t>
      </w:r>
    </w:p>
    <w:p w14:paraId="1FF5B3B2" w14:textId="230B61C0" w:rsidR="00A667D1" w:rsidRDefault="00A74E7B" w:rsidP="001D746F">
      <w:pPr>
        <w:pStyle w:val="ListParagraph"/>
        <w:numPr>
          <w:ilvl w:val="0"/>
          <w:numId w:val="13"/>
        </w:numPr>
        <w:tabs>
          <w:tab w:val="right" w:pos="10800"/>
        </w:tabs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Film, edit, and produce high-quality video content for distribution across social media, websites, and email </w:t>
      </w:r>
      <w:r w:rsidR="00E978F2">
        <w:rPr>
          <w:rFonts w:ascii="Cambria" w:hAnsi="Cambria"/>
          <w:szCs w:val="20"/>
        </w:rPr>
        <w:t xml:space="preserve">marketing campaigns for Sandhills brands and 1890 Nebraska while </w:t>
      </w:r>
      <w:r w:rsidR="00013379">
        <w:rPr>
          <w:rFonts w:ascii="Cambria" w:hAnsi="Cambria"/>
          <w:szCs w:val="20"/>
        </w:rPr>
        <w:t>supporting</w:t>
      </w:r>
      <w:r w:rsidR="00E978F2">
        <w:rPr>
          <w:rFonts w:ascii="Cambria" w:hAnsi="Cambria"/>
          <w:szCs w:val="20"/>
        </w:rPr>
        <w:t xml:space="preserve"> brand consistency.</w:t>
      </w:r>
    </w:p>
    <w:p w14:paraId="6EB931EC" w14:textId="05DE7049" w:rsidR="001D746F" w:rsidRDefault="001D746F" w:rsidP="001D746F">
      <w:pPr>
        <w:pStyle w:val="ListParagraph"/>
        <w:numPr>
          <w:ilvl w:val="0"/>
          <w:numId w:val="13"/>
        </w:numPr>
        <w:tabs>
          <w:tab w:val="right" w:pos="10800"/>
        </w:tabs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Organizing </w:t>
      </w:r>
      <w:r w:rsidR="00DA47BD" w:rsidRPr="00DA47BD">
        <w:rPr>
          <w:rFonts w:ascii="Cambria" w:hAnsi="Cambria"/>
          <w:szCs w:val="20"/>
        </w:rPr>
        <w:t>and maintaining project assets, including physical filming equipment for both on-location and in-studio productions, as well as digital assets such as logos, graphics, Adobe projects, and final deliverables.</w:t>
      </w:r>
    </w:p>
    <w:p w14:paraId="1B690327" w14:textId="39758058" w:rsidR="000E56CB" w:rsidRPr="00A13D11" w:rsidRDefault="00532DB9" w:rsidP="00A51415">
      <w:pPr>
        <w:pStyle w:val="ListParagraph"/>
        <w:numPr>
          <w:ilvl w:val="0"/>
          <w:numId w:val="13"/>
        </w:numPr>
        <w:tabs>
          <w:tab w:val="right" w:pos="10800"/>
        </w:tabs>
        <w:rPr>
          <w:rFonts w:ascii="Cambria" w:hAnsi="Cambria"/>
          <w:szCs w:val="20"/>
        </w:rPr>
      </w:pPr>
      <w:r w:rsidRPr="00532DB9">
        <w:rPr>
          <w:rFonts w:ascii="Cambria" w:hAnsi="Cambria"/>
          <w:szCs w:val="20"/>
        </w:rPr>
        <w:t xml:space="preserve">Supporting the design and writing processes for various magazines </w:t>
      </w:r>
      <w:r>
        <w:rPr>
          <w:rFonts w:ascii="Cambria" w:hAnsi="Cambria"/>
          <w:szCs w:val="20"/>
        </w:rPr>
        <w:t xml:space="preserve">printed and </w:t>
      </w:r>
      <w:r w:rsidRPr="00532DB9">
        <w:rPr>
          <w:rFonts w:ascii="Cambria" w:hAnsi="Cambria"/>
          <w:szCs w:val="20"/>
        </w:rPr>
        <w:t>published by Sandhills Global</w:t>
      </w:r>
      <w:r>
        <w:rPr>
          <w:rFonts w:ascii="Cambria" w:hAnsi="Cambria"/>
          <w:szCs w:val="20"/>
        </w:rPr>
        <w:t>.</w:t>
      </w:r>
    </w:p>
    <w:p w14:paraId="7C1A1B01" w14:textId="182B5F3B" w:rsidR="000E56CB" w:rsidRPr="00686DB7" w:rsidRDefault="00686DB7" w:rsidP="00A51415">
      <w:pPr>
        <w:tabs>
          <w:tab w:val="right" w:pos="10800"/>
        </w:tabs>
        <w:rPr>
          <w:rFonts w:ascii="Cambria" w:hAnsi="Cambria"/>
          <w:szCs w:val="20"/>
        </w:rPr>
      </w:pPr>
      <w:r w:rsidRPr="00686DB7">
        <w:rPr>
          <w:rFonts w:ascii="Cambria" w:hAnsi="Cambria"/>
          <w:b/>
          <w:bCs/>
          <w:szCs w:val="20"/>
        </w:rPr>
        <w:t>Marketing and Communications Intern</w:t>
      </w:r>
      <w:r>
        <w:rPr>
          <w:rFonts w:ascii="Cambria" w:hAnsi="Cambria"/>
          <w:b/>
          <w:bCs/>
          <w:szCs w:val="20"/>
        </w:rPr>
        <w:t>,</w:t>
      </w:r>
      <w:r w:rsidRPr="00686DB7">
        <w:rPr>
          <w:rFonts w:ascii="Cambria" w:hAnsi="Cambria"/>
          <w:szCs w:val="20"/>
        </w:rPr>
        <w:t xml:space="preserve"> Walnut Media</w:t>
      </w:r>
      <w:r>
        <w:rPr>
          <w:rFonts w:ascii="Cambria" w:hAnsi="Cambria"/>
          <w:szCs w:val="20"/>
        </w:rPr>
        <w:t>,</w:t>
      </w:r>
      <w:r w:rsidRPr="00686DB7">
        <w:rPr>
          <w:rFonts w:ascii="Cambria" w:hAnsi="Cambria"/>
          <w:b/>
          <w:bCs/>
          <w:szCs w:val="20"/>
        </w:rPr>
        <w:t xml:space="preserve"> </w:t>
      </w:r>
      <w:r w:rsidR="00A5616F" w:rsidRPr="00686DB7">
        <w:rPr>
          <w:rFonts w:ascii="Cambria" w:hAnsi="Cambria"/>
          <w:szCs w:val="20"/>
        </w:rPr>
        <w:t>Omaha, NE</w:t>
      </w:r>
      <w:r w:rsidRPr="00686DB7">
        <w:rPr>
          <w:rFonts w:ascii="Cambria" w:hAnsi="Cambria"/>
          <w:szCs w:val="20"/>
        </w:rPr>
        <w:tab/>
      </w:r>
      <w:r w:rsidR="00A5616F" w:rsidRPr="00686DB7">
        <w:rPr>
          <w:rFonts w:ascii="Cambria" w:hAnsi="Cambria"/>
          <w:szCs w:val="20"/>
        </w:rPr>
        <w:t>May 2023</w:t>
      </w:r>
      <w:r w:rsidR="00F430C2" w:rsidRPr="00686DB7">
        <w:rPr>
          <w:rFonts w:ascii="Cambria" w:hAnsi="Cambria"/>
          <w:szCs w:val="20"/>
        </w:rPr>
        <w:t xml:space="preserve"> – </w:t>
      </w:r>
      <w:r w:rsidR="00A5616F" w:rsidRPr="00686DB7">
        <w:rPr>
          <w:rFonts w:ascii="Cambria" w:hAnsi="Cambria"/>
          <w:szCs w:val="20"/>
        </w:rPr>
        <w:t>January 2024</w:t>
      </w:r>
    </w:p>
    <w:p w14:paraId="67234D8C" w14:textId="042608FB" w:rsidR="00541DB7" w:rsidRPr="00686DB7" w:rsidRDefault="00541DB7" w:rsidP="00541DB7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0"/>
        </w:rPr>
      </w:pPr>
      <w:r w:rsidRPr="00686DB7">
        <w:rPr>
          <w:rFonts w:ascii="Cambria" w:hAnsi="Cambria"/>
          <w:szCs w:val="20"/>
        </w:rPr>
        <w:t xml:space="preserve">Assisted in creating Instagram, Facebook, and website materials for various radio stations </w:t>
      </w:r>
      <w:r w:rsidR="00564E7F" w:rsidRPr="00686DB7">
        <w:rPr>
          <w:rFonts w:ascii="Cambria" w:hAnsi="Cambria"/>
          <w:szCs w:val="20"/>
        </w:rPr>
        <w:t>by using</w:t>
      </w:r>
      <w:r w:rsidRPr="00686DB7">
        <w:rPr>
          <w:rFonts w:ascii="Cambria" w:hAnsi="Cambria"/>
          <w:szCs w:val="20"/>
        </w:rPr>
        <w:t xml:space="preserve"> Canva, Adobe Photoshop, and One CMS </w:t>
      </w:r>
      <w:r w:rsidR="00564E7F" w:rsidRPr="00686DB7">
        <w:rPr>
          <w:rFonts w:ascii="Cambria" w:hAnsi="Cambria"/>
          <w:szCs w:val="20"/>
        </w:rPr>
        <w:t xml:space="preserve">to increase company </w:t>
      </w:r>
      <w:r w:rsidR="006C06A7" w:rsidRPr="00686DB7">
        <w:rPr>
          <w:rFonts w:ascii="Cambria" w:hAnsi="Cambria"/>
          <w:szCs w:val="20"/>
        </w:rPr>
        <w:t>visibility.</w:t>
      </w:r>
    </w:p>
    <w:p w14:paraId="108AFC76" w14:textId="5401A893" w:rsidR="000E56CB" w:rsidRPr="00686DB7" w:rsidRDefault="00236FEE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0"/>
        </w:rPr>
      </w:pPr>
      <w:r w:rsidRPr="00686DB7">
        <w:rPr>
          <w:rFonts w:ascii="Cambria" w:hAnsi="Cambria"/>
          <w:szCs w:val="20"/>
        </w:rPr>
        <w:t xml:space="preserve">Maintained </w:t>
      </w:r>
      <w:r w:rsidR="00686DB7" w:rsidRPr="00686DB7">
        <w:rPr>
          <w:rFonts w:ascii="Cambria" w:hAnsi="Cambria"/>
          <w:szCs w:val="20"/>
        </w:rPr>
        <w:t>client relations</w:t>
      </w:r>
      <w:r w:rsidR="00564E7F" w:rsidRPr="00686DB7">
        <w:rPr>
          <w:rFonts w:ascii="Cambria" w:hAnsi="Cambria"/>
          <w:szCs w:val="20"/>
        </w:rPr>
        <w:t xml:space="preserve"> </w:t>
      </w:r>
      <w:r w:rsidR="00686DB7" w:rsidRPr="00686DB7">
        <w:rPr>
          <w:rFonts w:ascii="Cambria" w:hAnsi="Cambria"/>
          <w:szCs w:val="20"/>
        </w:rPr>
        <w:t xml:space="preserve">through regular communication, providing strengthened </w:t>
      </w:r>
      <w:r w:rsidR="00564E7F" w:rsidRPr="00686DB7">
        <w:rPr>
          <w:rFonts w:ascii="Cambria" w:hAnsi="Cambria"/>
          <w:szCs w:val="20"/>
        </w:rPr>
        <w:t xml:space="preserve">feedback and support to ensure alignment with company </w:t>
      </w:r>
      <w:r w:rsidR="006C06A7" w:rsidRPr="00686DB7">
        <w:rPr>
          <w:rFonts w:ascii="Cambria" w:hAnsi="Cambria"/>
          <w:szCs w:val="20"/>
        </w:rPr>
        <w:t>goals.</w:t>
      </w:r>
    </w:p>
    <w:p w14:paraId="61F80729" w14:textId="5BC60741" w:rsidR="00236FEE" w:rsidRPr="00686DB7" w:rsidRDefault="00564E7F" w:rsidP="00686DB7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0"/>
        </w:rPr>
      </w:pPr>
      <w:r w:rsidRPr="00686DB7">
        <w:rPr>
          <w:rFonts w:ascii="Cambria" w:hAnsi="Cambria"/>
          <w:szCs w:val="24"/>
        </w:rPr>
        <w:t>Used recording equipment to r</w:t>
      </w:r>
      <w:r w:rsidR="00541DB7" w:rsidRPr="00686DB7">
        <w:rPr>
          <w:rFonts w:ascii="Cambria" w:hAnsi="Cambria"/>
          <w:szCs w:val="24"/>
        </w:rPr>
        <w:t>ecord and produce multiple episodes for varying podcasts for clientele</w:t>
      </w:r>
      <w:r w:rsidRPr="00686DB7">
        <w:rPr>
          <w:rFonts w:ascii="Cambria" w:hAnsi="Cambria"/>
          <w:szCs w:val="24"/>
        </w:rPr>
        <w:t xml:space="preserve"> to drive consistent audience </w:t>
      </w:r>
      <w:r w:rsidR="006C06A7" w:rsidRPr="00686DB7">
        <w:rPr>
          <w:rFonts w:ascii="Cambria" w:hAnsi="Cambria"/>
          <w:szCs w:val="24"/>
        </w:rPr>
        <w:t>engagement.</w:t>
      </w:r>
    </w:p>
    <w:p w14:paraId="4AD0BE66" w14:textId="77777777" w:rsidR="00C564E6" w:rsidRPr="00686DB7" w:rsidRDefault="00237131" w:rsidP="00C564E6">
      <w:pPr>
        <w:tabs>
          <w:tab w:val="right" w:pos="9360"/>
          <w:tab w:val="right" w:pos="10800"/>
        </w:tabs>
        <w:rPr>
          <w:rFonts w:ascii="Cambria" w:hAnsi="Cambria"/>
          <w:sz w:val="26"/>
        </w:rPr>
      </w:pPr>
      <w:r>
        <w:rPr>
          <w:rFonts w:ascii="Cambria" w:hAnsi="Cambria"/>
          <w:noProof/>
        </w:rPr>
      </w:r>
      <w:r w:rsidR="00237131">
        <w:rPr>
          <w:rFonts w:ascii="Cambria" w:hAnsi="Cambria"/>
          <w:noProof/>
        </w:rPr>
        <w:pict w14:anchorId="725F3DBF">
          <v:rect id="_x0000_i1028" alt="" style="width:540pt;height:.05pt;mso-width-percent:0;mso-height-percent:0;mso-width-percent:0;mso-height-percent:0" o:hralign="center" o:hrstd="t" o:hr="t" fillcolor="#a0a0a0" stroked="f"/>
        </w:pict>
      </w:r>
    </w:p>
    <w:p w14:paraId="41BF75F9" w14:textId="3A0BBB76" w:rsidR="00CD3254" w:rsidRPr="00686DB7" w:rsidRDefault="00A5616F" w:rsidP="00C47056">
      <w:pPr>
        <w:tabs>
          <w:tab w:val="right" w:pos="10800"/>
        </w:tabs>
        <w:rPr>
          <w:rFonts w:ascii="Cambria" w:hAnsi="Cambria"/>
          <w:sz w:val="26"/>
          <w:szCs w:val="26"/>
        </w:rPr>
        <w:sectPr w:rsidR="00CD3254" w:rsidRPr="00686DB7" w:rsidSect="00C4705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86DB7">
        <w:rPr>
          <w:rFonts w:ascii="Cambria" w:hAnsi="Cambria"/>
          <w:sz w:val="26"/>
          <w:szCs w:val="26"/>
        </w:rPr>
        <w:t xml:space="preserve">ACADEMIC </w:t>
      </w:r>
      <w:r w:rsidR="006C06A7" w:rsidRPr="00686DB7">
        <w:rPr>
          <w:rFonts w:ascii="Cambria" w:hAnsi="Cambria"/>
          <w:sz w:val="26"/>
          <w:szCs w:val="26"/>
        </w:rPr>
        <w:t>E</w:t>
      </w:r>
      <w:r w:rsidR="000CD18D" w:rsidRPr="00686DB7">
        <w:rPr>
          <w:rFonts w:ascii="Cambria" w:hAnsi="Cambria"/>
          <w:sz w:val="26"/>
          <w:szCs w:val="26"/>
        </w:rPr>
        <w:t>XPERIENCE</w:t>
      </w:r>
    </w:p>
    <w:p w14:paraId="30C914D9" w14:textId="6431F574" w:rsidR="000E56CB" w:rsidRPr="00686DB7" w:rsidRDefault="00686DB7" w:rsidP="00A51415">
      <w:pPr>
        <w:tabs>
          <w:tab w:val="right" w:pos="10800"/>
        </w:tabs>
        <w:rPr>
          <w:rFonts w:ascii="Cambria" w:hAnsi="Cambria"/>
          <w:szCs w:val="24"/>
        </w:rPr>
      </w:pPr>
      <w:r w:rsidRPr="00686DB7">
        <w:rPr>
          <w:rFonts w:ascii="Cambria" w:hAnsi="Cambria"/>
          <w:b/>
          <w:bCs/>
          <w:szCs w:val="24"/>
        </w:rPr>
        <w:t>Reporter &amp; Producer</w:t>
      </w:r>
      <w:r>
        <w:rPr>
          <w:rFonts w:ascii="Cambria" w:hAnsi="Cambria"/>
          <w:b/>
          <w:bCs/>
          <w:szCs w:val="24"/>
        </w:rPr>
        <w:t>,</w:t>
      </w:r>
      <w:r w:rsidRPr="00686DB7">
        <w:rPr>
          <w:rFonts w:ascii="Cambria" w:hAnsi="Cambria"/>
          <w:szCs w:val="24"/>
        </w:rPr>
        <w:t xml:space="preserve"> The Omaha News</w:t>
      </w:r>
      <w:r w:rsidRPr="00686DB7">
        <w:rPr>
          <w:rFonts w:ascii="Cambria" w:hAnsi="Cambria"/>
          <w:szCs w:val="24"/>
        </w:rPr>
        <w:tab/>
        <w:t>January 2023 – December 2023</w:t>
      </w:r>
    </w:p>
    <w:p w14:paraId="0A7C9B9D" w14:textId="5EACEBF0" w:rsidR="000E56CB" w:rsidRPr="00686DB7" w:rsidRDefault="00564E7F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4"/>
        </w:rPr>
      </w:pPr>
      <w:r w:rsidRPr="00686DB7">
        <w:rPr>
          <w:rFonts w:ascii="Cambria" w:hAnsi="Cambria"/>
          <w:color w:val="000000"/>
          <w:szCs w:val="24"/>
        </w:rPr>
        <w:t xml:space="preserve">Managed weekly news broadcasts for the greater Omaha area, including </w:t>
      </w:r>
      <w:r w:rsidR="00686DB7" w:rsidRPr="00686DB7">
        <w:rPr>
          <w:rFonts w:ascii="Cambria" w:hAnsi="Cambria"/>
          <w:color w:val="000000"/>
          <w:szCs w:val="24"/>
        </w:rPr>
        <w:t>UNO</w:t>
      </w:r>
      <w:r w:rsidRPr="00686DB7">
        <w:rPr>
          <w:rFonts w:ascii="Cambria" w:hAnsi="Cambria"/>
          <w:color w:val="000000"/>
          <w:szCs w:val="24"/>
        </w:rPr>
        <w:t xml:space="preserve">, by organizing content schedules within Inception Newsroom Computer System to guarantee timely delivery and accuracy for the community. </w:t>
      </w:r>
    </w:p>
    <w:p w14:paraId="081AA3A3" w14:textId="16F93873" w:rsidR="000E56CB" w:rsidRPr="00686DB7" w:rsidRDefault="00564E7F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4"/>
        </w:rPr>
      </w:pPr>
      <w:r w:rsidRPr="00686DB7">
        <w:rPr>
          <w:rFonts w:ascii="Cambria" w:hAnsi="Cambria"/>
          <w:color w:val="000000"/>
          <w:szCs w:val="24"/>
        </w:rPr>
        <w:t xml:space="preserve">Organized crew members, reporters, and anchors by effectively communicating in person and on Microsoft Outlook and </w:t>
      </w:r>
      <w:r w:rsidR="006C06A7" w:rsidRPr="00686DB7">
        <w:rPr>
          <w:rFonts w:ascii="Cambria" w:hAnsi="Cambria"/>
          <w:color w:val="000000"/>
          <w:szCs w:val="24"/>
        </w:rPr>
        <w:t xml:space="preserve">Excel </w:t>
      </w:r>
      <w:r w:rsidRPr="00686DB7">
        <w:rPr>
          <w:rFonts w:ascii="Cambria" w:hAnsi="Cambria"/>
          <w:color w:val="000000"/>
          <w:szCs w:val="24"/>
        </w:rPr>
        <w:t>to deliver high</w:t>
      </w:r>
      <w:r w:rsidR="003074CE">
        <w:rPr>
          <w:rFonts w:ascii="Cambria" w:hAnsi="Cambria"/>
          <w:color w:val="000000"/>
          <w:szCs w:val="24"/>
        </w:rPr>
        <w:t xml:space="preserve"> - </w:t>
      </w:r>
      <w:r w:rsidRPr="00686DB7">
        <w:rPr>
          <w:rFonts w:ascii="Cambria" w:hAnsi="Cambria"/>
          <w:color w:val="000000"/>
          <w:szCs w:val="24"/>
        </w:rPr>
        <w:t xml:space="preserve">quality news </w:t>
      </w:r>
      <w:r w:rsidR="006C06A7" w:rsidRPr="00686DB7">
        <w:rPr>
          <w:rFonts w:ascii="Cambria" w:hAnsi="Cambria"/>
          <w:color w:val="000000"/>
          <w:szCs w:val="24"/>
        </w:rPr>
        <w:t>content.</w:t>
      </w:r>
      <w:r w:rsidRPr="00686DB7">
        <w:rPr>
          <w:rFonts w:ascii="Cambria" w:hAnsi="Cambria"/>
          <w:color w:val="000000"/>
          <w:szCs w:val="24"/>
        </w:rPr>
        <w:t xml:space="preserve"> </w:t>
      </w:r>
    </w:p>
    <w:p w14:paraId="25404119" w14:textId="750FE19F" w:rsidR="000CD18D" w:rsidRPr="00686DB7" w:rsidRDefault="006C06A7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4"/>
        </w:rPr>
      </w:pPr>
      <w:r w:rsidRPr="00686DB7">
        <w:rPr>
          <w:rFonts w:ascii="Cambria" w:hAnsi="Cambria"/>
          <w:color w:val="000000"/>
          <w:szCs w:val="24"/>
        </w:rPr>
        <w:t>Supported other staff members by contributing to the editing and design process of stories to refine content and enhance layouts</w:t>
      </w:r>
      <w:r w:rsidR="00686DB7" w:rsidRPr="00686DB7">
        <w:rPr>
          <w:rFonts w:ascii="Cambria" w:hAnsi="Cambria"/>
          <w:color w:val="000000"/>
          <w:szCs w:val="24"/>
        </w:rPr>
        <w:t xml:space="preserve"> using Adobe</w:t>
      </w:r>
      <w:r w:rsidRPr="00686DB7">
        <w:rPr>
          <w:rFonts w:ascii="Cambria" w:hAnsi="Cambria"/>
          <w:color w:val="000000"/>
          <w:szCs w:val="24"/>
        </w:rPr>
        <w:t>.</w:t>
      </w:r>
    </w:p>
    <w:p w14:paraId="551B2486" w14:textId="098CBF72" w:rsidR="00F430C2" w:rsidRPr="00686DB7" w:rsidRDefault="00686DB7" w:rsidP="00A51415">
      <w:pPr>
        <w:tabs>
          <w:tab w:val="right" w:pos="10800"/>
        </w:tabs>
        <w:rPr>
          <w:rFonts w:ascii="Cambria" w:hAnsi="Cambria"/>
          <w:szCs w:val="24"/>
        </w:rPr>
      </w:pPr>
      <w:r w:rsidRPr="00686DB7">
        <w:rPr>
          <w:rFonts w:ascii="Cambria" w:hAnsi="Cambria"/>
          <w:b/>
          <w:bCs/>
          <w:szCs w:val="20"/>
        </w:rPr>
        <w:t>Sports Reporter &amp; Editor</w:t>
      </w:r>
      <w:r>
        <w:rPr>
          <w:rFonts w:ascii="Cambria" w:hAnsi="Cambria"/>
          <w:b/>
          <w:bCs/>
          <w:szCs w:val="20"/>
        </w:rPr>
        <w:t>,</w:t>
      </w:r>
      <w:r w:rsidRPr="00686DB7">
        <w:rPr>
          <w:rFonts w:ascii="Cambria" w:hAnsi="Cambria"/>
          <w:b/>
          <w:bCs/>
          <w:szCs w:val="24"/>
        </w:rPr>
        <w:t xml:space="preserve"> </w:t>
      </w:r>
      <w:r w:rsidR="00A5616F" w:rsidRPr="00686DB7">
        <w:rPr>
          <w:rFonts w:ascii="Cambria" w:hAnsi="Cambria"/>
          <w:szCs w:val="24"/>
        </w:rPr>
        <w:t>The Gateway Newspaper</w:t>
      </w:r>
      <w:r w:rsidRPr="00686DB7">
        <w:rPr>
          <w:rFonts w:ascii="Cambria" w:hAnsi="Cambria"/>
          <w:szCs w:val="24"/>
        </w:rPr>
        <w:tab/>
      </w:r>
      <w:r w:rsidR="00236FEE" w:rsidRPr="00686DB7">
        <w:rPr>
          <w:rFonts w:ascii="Cambria" w:hAnsi="Cambria"/>
          <w:szCs w:val="20"/>
        </w:rPr>
        <w:t>August 2022 – May 2023</w:t>
      </w:r>
    </w:p>
    <w:p w14:paraId="0D550D76" w14:textId="4782BD08" w:rsidR="00F430C2" w:rsidRPr="00686DB7" w:rsidRDefault="006C06A7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4"/>
        </w:rPr>
      </w:pPr>
      <w:r w:rsidRPr="00686DB7">
        <w:rPr>
          <w:rFonts w:ascii="Cambria" w:hAnsi="Cambria"/>
          <w:szCs w:val="24"/>
        </w:rPr>
        <w:t>Crafted engaging stories on Microsoft Word for weekly online publication by leveraging research and creative design techniques to attract and retain reader engagement.</w:t>
      </w:r>
    </w:p>
    <w:p w14:paraId="6ED31C55" w14:textId="2AC33AC1" w:rsidR="00F430C2" w:rsidRPr="00686DB7" w:rsidRDefault="006C06A7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4"/>
        </w:rPr>
      </w:pPr>
      <w:r w:rsidRPr="00686DB7">
        <w:rPr>
          <w:rFonts w:ascii="Cambria" w:hAnsi="Cambria"/>
          <w:color w:val="000000"/>
          <w:szCs w:val="24"/>
        </w:rPr>
        <w:t>Planned</w:t>
      </w:r>
      <w:r w:rsidR="00521F83" w:rsidRPr="00686DB7">
        <w:rPr>
          <w:rFonts w:ascii="Cambria" w:hAnsi="Cambria"/>
          <w:color w:val="000000"/>
          <w:szCs w:val="24"/>
        </w:rPr>
        <w:t xml:space="preserve"> and c</w:t>
      </w:r>
      <w:r w:rsidRPr="00686DB7">
        <w:rPr>
          <w:rFonts w:ascii="Cambria" w:hAnsi="Cambria"/>
          <w:color w:val="000000"/>
          <w:szCs w:val="24"/>
        </w:rPr>
        <w:t>onducted in-person and phone interviews with relevant figures for each story to ensure precision within writing and reporting.</w:t>
      </w:r>
    </w:p>
    <w:p w14:paraId="71B53F11" w14:textId="7A959E6C" w:rsidR="006C06A7" w:rsidRPr="00686DB7" w:rsidRDefault="004F493E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4"/>
        </w:rPr>
      </w:pPr>
      <w:r w:rsidRPr="00686DB7">
        <w:rPr>
          <w:rFonts w:ascii="Cambria" w:hAnsi="Cambria"/>
          <w:szCs w:val="24"/>
        </w:rPr>
        <w:t>Participated in staff meetings monthly to discuss copy, design, and assignment requirements with the Editor-in-Chief and fellow reporters.</w:t>
      </w:r>
    </w:p>
    <w:p w14:paraId="33F2EDCE" w14:textId="77777777" w:rsidR="00F430C2" w:rsidRPr="00686DB7" w:rsidRDefault="00237131" w:rsidP="00A51415">
      <w:pPr>
        <w:tabs>
          <w:tab w:val="right" w:pos="10800"/>
        </w:tabs>
        <w:rPr>
          <w:rFonts w:ascii="Cambria" w:hAnsi="Cambria"/>
          <w:sz w:val="26"/>
        </w:rPr>
      </w:pPr>
      <w:r>
        <w:rPr>
          <w:rFonts w:ascii="Cambria" w:hAnsi="Cambria"/>
          <w:noProof/>
        </w:rPr>
        <w:lastRenderedPageBreak/>
      </w:r>
      <w:r w:rsidR="00237131">
        <w:rPr>
          <w:rFonts w:ascii="Cambria" w:hAnsi="Cambria"/>
          <w:noProof/>
        </w:rPr>
        <w:pict w14:anchorId="43E22C2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6C7B97C" w14:textId="77777777" w:rsidR="000E56CB" w:rsidRPr="00686DB7" w:rsidRDefault="00F430C2" w:rsidP="00A51415">
      <w:pPr>
        <w:tabs>
          <w:tab w:val="right" w:pos="10800"/>
        </w:tabs>
        <w:rPr>
          <w:rFonts w:ascii="Cambria" w:hAnsi="Cambria"/>
          <w:sz w:val="26"/>
        </w:rPr>
      </w:pPr>
      <w:r w:rsidRPr="00686DB7">
        <w:rPr>
          <w:rFonts w:ascii="Cambria" w:hAnsi="Cambria"/>
          <w:sz w:val="26"/>
        </w:rPr>
        <w:t>STUDENT INVOLVEMENT</w:t>
      </w:r>
    </w:p>
    <w:p w14:paraId="27238D42" w14:textId="6CA7E950" w:rsidR="000E56CB" w:rsidRPr="00686DB7" w:rsidRDefault="00D60676" w:rsidP="00A51415">
      <w:pPr>
        <w:tabs>
          <w:tab w:val="right" w:pos="10800"/>
        </w:tabs>
        <w:rPr>
          <w:rFonts w:ascii="Cambria" w:hAnsi="Cambria"/>
          <w:szCs w:val="24"/>
        </w:rPr>
      </w:pPr>
      <w:r w:rsidRPr="00D60676">
        <w:rPr>
          <w:rFonts w:ascii="Cambria" w:hAnsi="Cambria"/>
          <w:b/>
          <w:bCs/>
          <w:szCs w:val="24"/>
        </w:rPr>
        <w:t>Student Board Member</w:t>
      </w:r>
      <w:r>
        <w:rPr>
          <w:rFonts w:ascii="Cambria" w:hAnsi="Cambria"/>
          <w:b/>
          <w:bCs/>
          <w:szCs w:val="24"/>
        </w:rPr>
        <w:t>,</w:t>
      </w:r>
      <w:r w:rsidRPr="00686DB7">
        <w:rPr>
          <w:rFonts w:ascii="Cambria" w:hAnsi="Cambria"/>
          <w:b/>
          <w:bCs/>
          <w:szCs w:val="24"/>
        </w:rPr>
        <w:t xml:space="preserve"> </w:t>
      </w:r>
      <w:r w:rsidR="00236FEE" w:rsidRPr="00D60676">
        <w:rPr>
          <w:rFonts w:ascii="Cambria" w:hAnsi="Cambria"/>
          <w:szCs w:val="24"/>
        </w:rPr>
        <w:t>The Gateway Publication Board</w:t>
      </w:r>
      <w:r w:rsidR="00686DB7" w:rsidRPr="00686DB7">
        <w:rPr>
          <w:rFonts w:ascii="Cambria" w:hAnsi="Cambria"/>
          <w:szCs w:val="24"/>
        </w:rPr>
        <w:tab/>
      </w:r>
      <w:r w:rsidR="00236FEE" w:rsidRPr="00686DB7">
        <w:rPr>
          <w:rFonts w:ascii="Cambria" w:hAnsi="Cambria"/>
          <w:szCs w:val="24"/>
        </w:rPr>
        <w:t>August 2023 – May 2024</w:t>
      </w:r>
    </w:p>
    <w:p w14:paraId="45FB29CC" w14:textId="3D1B1E16" w:rsidR="000E56CB" w:rsidRPr="00686DB7" w:rsidRDefault="00167A33" w:rsidP="00A51415">
      <w:pPr>
        <w:pStyle w:val="ListParagraph"/>
        <w:numPr>
          <w:ilvl w:val="0"/>
          <w:numId w:val="7"/>
        </w:numPr>
        <w:tabs>
          <w:tab w:val="right" w:pos="1080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Participated in member activities by attending monthly in-person and online board meetings to discuss budgetary goals, publication planning, and hiring with fellow board members and administrative supervisors.</w:t>
      </w:r>
    </w:p>
    <w:p w14:paraId="585E0651" w14:textId="0316C049" w:rsidR="006C06A7" w:rsidRPr="00686DB7" w:rsidRDefault="00D60676" w:rsidP="006C06A7">
      <w:pPr>
        <w:tabs>
          <w:tab w:val="right" w:pos="10800"/>
        </w:tabs>
        <w:rPr>
          <w:rFonts w:ascii="Cambria" w:hAnsi="Cambria"/>
          <w:szCs w:val="24"/>
        </w:rPr>
      </w:pPr>
      <w:r w:rsidRPr="00D60676">
        <w:rPr>
          <w:rFonts w:ascii="Cambria" w:hAnsi="Cambria"/>
          <w:b/>
          <w:bCs/>
          <w:szCs w:val="24"/>
        </w:rPr>
        <w:t>Student DJ</w:t>
      </w:r>
      <w:r>
        <w:rPr>
          <w:rFonts w:ascii="Cambria" w:hAnsi="Cambria"/>
          <w:b/>
          <w:bCs/>
          <w:szCs w:val="24"/>
        </w:rPr>
        <w:t>,</w:t>
      </w:r>
      <w:r w:rsidRPr="00686DB7">
        <w:rPr>
          <w:rFonts w:ascii="Cambria" w:hAnsi="Cambria"/>
          <w:b/>
          <w:bCs/>
          <w:szCs w:val="24"/>
        </w:rPr>
        <w:t xml:space="preserve"> </w:t>
      </w:r>
      <w:r w:rsidR="006C06A7" w:rsidRPr="00D60676">
        <w:rPr>
          <w:rFonts w:ascii="Cambria" w:hAnsi="Cambria"/>
          <w:szCs w:val="24"/>
        </w:rPr>
        <w:t xml:space="preserve">KVNO 90.7FM </w:t>
      </w:r>
      <w:proofErr w:type="spellStart"/>
      <w:r w:rsidR="006C06A7" w:rsidRPr="00D60676">
        <w:rPr>
          <w:rFonts w:ascii="Cambria" w:hAnsi="Cambria"/>
          <w:szCs w:val="24"/>
        </w:rPr>
        <w:t>MavRadio</w:t>
      </w:r>
      <w:proofErr w:type="spellEnd"/>
      <w:r w:rsidR="00686DB7" w:rsidRPr="00686DB7">
        <w:rPr>
          <w:rFonts w:ascii="Cambria" w:hAnsi="Cambria"/>
          <w:szCs w:val="24"/>
        </w:rPr>
        <w:tab/>
        <w:t>August 2023 – December 2023</w:t>
      </w:r>
    </w:p>
    <w:p w14:paraId="3B987E1F" w14:textId="08BD7F23" w:rsidR="00521F83" w:rsidRPr="00686DB7" w:rsidRDefault="00521F83" w:rsidP="006C06A7">
      <w:pPr>
        <w:pStyle w:val="ListParagraph"/>
        <w:numPr>
          <w:ilvl w:val="0"/>
          <w:numId w:val="10"/>
        </w:numPr>
        <w:tabs>
          <w:tab w:val="right" w:pos="10800"/>
        </w:tabs>
        <w:rPr>
          <w:rFonts w:ascii="Cambria" w:hAnsi="Cambria"/>
          <w:szCs w:val="24"/>
        </w:rPr>
      </w:pPr>
      <w:r w:rsidRPr="00686DB7">
        <w:rPr>
          <w:rFonts w:ascii="Cambria" w:hAnsi="Cambria"/>
          <w:szCs w:val="24"/>
        </w:rPr>
        <w:t>Maintained a weekly radio show using broadcast software for students at UNO and the surrounding area for university engagement.</w:t>
      </w:r>
    </w:p>
    <w:p w14:paraId="7C87F557" w14:textId="06DC10A8" w:rsidR="00521F83" w:rsidRPr="00686DB7" w:rsidRDefault="00237131" w:rsidP="006C06A7">
      <w:pPr>
        <w:tabs>
          <w:tab w:val="right" w:pos="10800"/>
        </w:tabs>
        <w:rPr>
          <w:rFonts w:ascii="Cambria" w:hAnsi="Cambria"/>
          <w:sz w:val="26"/>
        </w:rPr>
      </w:pPr>
      <w:r>
        <w:rPr>
          <w:rFonts w:ascii="Cambria" w:hAnsi="Cambria"/>
          <w:noProof/>
        </w:rPr>
      </w:r>
      <w:r w:rsidR="00237131">
        <w:rPr>
          <w:rFonts w:ascii="Cambria" w:hAnsi="Cambria"/>
          <w:noProof/>
        </w:rPr>
        <w:pict w14:anchorId="4377AED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A0047E5" w14:textId="77777777" w:rsidR="00686DB7" w:rsidRPr="00686DB7" w:rsidRDefault="00686DB7" w:rsidP="00686DB7">
      <w:pPr>
        <w:tabs>
          <w:tab w:val="right" w:pos="10800"/>
        </w:tabs>
        <w:rPr>
          <w:rFonts w:ascii="Cambria" w:hAnsi="Cambria"/>
          <w:sz w:val="26"/>
          <w:szCs w:val="26"/>
        </w:rPr>
      </w:pPr>
      <w:r w:rsidRPr="00686DB7">
        <w:rPr>
          <w:rFonts w:ascii="Cambria" w:hAnsi="Cambria"/>
          <w:sz w:val="26"/>
          <w:szCs w:val="26"/>
        </w:rPr>
        <w:t>EXTRACURRICULARS</w:t>
      </w:r>
    </w:p>
    <w:p w14:paraId="37D2DC42" w14:textId="3DEEC460" w:rsidR="00686DB7" w:rsidRPr="00686DB7" w:rsidRDefault="00675334" w:rsidP="00686DB7">
      <w:pPr>
        <w:tabs>
          <w:tab w:val="right" w:pos="10800"/>
        </w:tabs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</w:rPr>
        <w:t>Collegiate Athlete,</w:t>
      </w:r>
      <w:r>
        <w:rPr>
          <w:rFonts w:ascii="Cambria" w:hAnsi="Cambria"/>
          <w:szCs w:val="24"/>
        </w:rPr>
        <w:t xml:space="preserve"> UNO Maverick Volleyball Team</w:t>
      </w:r>
      <w:r w:rsidR="00686DB7" w:rsidRPr="00686DB7">
        <w:rPr>
          <w:rFonts w:ascii="Cambria" w:hAnsi="Cambria"/>
          <w:szCs w:val="24"/>
        </w:rPr>
        <w:t xml:space="preserve"> </w:t>
      </w:r>
      <w:r w:rsidR="00686DB7" w:rsidRPr="00686DB7">
        <w:rPr>
          <w:rFonts w:ascii="Cambria" w:hAnsi="Cambria"/>
          <w:szCs w:val="24"/>
        </w:rPr>
        <w:tab/>
        <w:t>June 2020 – June 2022</w:t>
      </w:r>
    </w:p>
    <w:p w14:paraId="2F588F11" w14:textId="1F4D8713" w:rsidR="00686DB7" w:rsidRPr="00686DB7" w:rsidRDefault="00167A33" w:rsidP="00686DB7">
      <w:pPr>
        <w:pStyle w:val="ListParagraph"/>
        <w:numPr>
          <w:ilvl w:val="0"/>
          <w:numId w:val="11"/>
        </w:numPr>
        <w:tabs>
          <w:tab w:val="right" w:pos="10800"/>
        </w:tabs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Devoted 20+ hours per week to athletics, by participating in team strategy, communication with coaches, and teammate mentorship to enhance program goals and leadership initiatives.</w:t>
      </w:r>
    </w:p>
    <w:p w14:paraId="737556C4" w14:textId="6F2CB9C0" w:rsidR="00686DB7" w:rsidRPr="00686DB7" w:rsidRDefault="00675334" w:rsidP="00686DB7">
      <w:pPr>
        <w:tabs>
          <w:tab w:val="right" w:pos="10800"/>
        </w:tabs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</w:rPr>
        <w:t>Youth Coach,</w:t>
      </w:r>
      <w:r>
        <w:rPr>
          <w:rFonts w:ascii="Cambria" w:hAnsi="Cambria"/>
          <w:szCs w:val="24"/>
        </w:rPr>
        <w:t xml:space="preserve"> Volleyball Club Nebraska (VCN)</w:t>
      </w:r>
      <w:r w:rsidR="00686DB7" w:rsidRPr="00686DB7">
        <w:rPr>
          <w:rFonts w:ascii="Cambria" w:hAnsi="Cambria"/>
          <w:szCs w:val="24"/>
        </w:rPr>
        <w:t xml:space="preserve"> </w:t>
      </w:r>
      <w:r w:rsidR="00686DB7" w:rsidRPr="00686DB7">
        <w:rPr>
          <w:rFonts w:ascii="Cambria" w:hAnsi="Cambria"/>
          <w:szCs w:val="24"/>
        </w:rPr>
        <w:tab/>
      </w:r>
      <w:r w:rsidR="00167A33">
        <w:rPr>
          <w:rFonts w:ascii="Cambria" w:hAnsi="Cambria"/>
          <w:szCs w:val="24"/>
        </w:rPr>
        <w:t>June 2024 - Present</w:t>
      </w:r>
    </w:p>
    <w:p w14:paraId="778E8400" w14:textId="310A641B" w:rsidR="00686DB7" w:rsidRPr="00686DB7" w:rsidRDefault="00167A33" w:rsidP="00686DB7">
      <w:pPr>
        <w:pStyle w:val="ListParagraph"/>
        <w:numPr>
          <w:ilvl w:val="0"/>
          <w:numId w:val="10"/>
        </w:numPr>
        <w:tabs>
          <w:tab w:val="right" w:pos="10800"/>
        </w:tabs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Organizes and supervises individual player and team development through practice sessions and game management to grow team engagement.</w:t>
      </w:r>
    </w:p>
    <w:p w14:paraId="5F2D0C39" w14:textId="5E3ACEDB" w:rsidR="00686DB7" w:rsidRPr="00686DB7" w:rsidRDefault="00237131" w:rsidP="006C06A7">
      <w:pPr>
        <w:tabs>
          <w:tab w:val="right" w:pos="10800"/>
        </w:tabs>
        <w:rPr>
          <w:rFonts w:ascii="Cambria" w:hAnsi="Cambria"/>
          <w:sz w:val="26"/>
        </w:rPr>
      </w:pPr>
      <w:r>
        <w:rPr>
          <w:rFonts w:ascii="Cambria" w:hAnsi="Cambria"/>
          <w:noProof/>
        </w:rPr>
      </w:r>
      <w:r w:rsidR="00237131">
        <w:rPr>
          <w:rFonts w:ascii="Cambria" w:hAnsi="Cambria"/>
          <w:noProof/>
        </w:rPr>
        <w:pict w14:anchorId="111E93D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6C2EFA9" w14:textId="419729D8" w:rsidR="004F493E" w:rsidRPr="00686DB7" w:rsidRDefault="004F493E" w:rsidP="006C06A7">
      <w:pPr>
        <w:tabs>
          <w:tab w:val="right" w:pos="10800"/>
        </w:tabs>
        <w:rPr>
          <w:rFonts w:ascii="Cambria" w:hAnsi="Cambria"/>
          <w:sz w:val="26"/>
        </w:rPr>
      </w:pPr>
      <w:r w:rsidRPr="00686DB7">
        <w:rPr>
          <w:rFonts w:ascii="Cambria" w:hAnsi="Cambria"/>
          <w:sz w:val="26"/>
        </w:rPr>
        <w:t>INTERNATIONAL EXPERIENCE</w:t>
      </w:r>
    </w:p>
    <w:p w14:paraId="760F9591" w14:textId="06726AE8" w:rsidR="004F493E" w:rsidRPr="00686DB7" w:rsidRDefault="00675334" w:rsidP="006C06A7">
      <w:pPr>
        <w:tabs>
          <w:tab w:val="right" w:pos="10800"/>
        </w:tabs>
        <w:rPr>
          <w:rFonts w:ascii="Cambria" w:hAnsi="Cambria"/>
          <w:szCs w:val="24"/>
        </w:rPr>
      </w:pPr>
      <w:r w:rsidRPr="00675334">
        <w:rPr>
          <w:rFonts w:ascii="Cambria" w:hAnsi="Cambria"/>
          <w:b/>
          <w:bCs/>
          <w:szCs w:val="24"/>
        </w:rPr>
        <w:t>International Student</w:t>
      </w:r>
      <w:r w:rsidRPr="00675334">
        <w:rPr>
          <w:rFonts w:ascii="Cambria" w:hAnsi="Cambria"/>
          <w:szCs w:val="24"/>
        </w:rPr>
        <w:t xml:space="preserve">, </w:t>
      </w:r>
      <w:r w:rsidR="004F493E" w:rsidRPr="00675334">
        <w:rPr>
          <w:rFonts w:ascii="Cambria" w:hAnsi="Cambria"/>
          <w:szCs w:val="24"/>
        </w:rPr>
        <w:t>Aarhus University, Aarhus, Denmark</w:t>
      </w:r>
      <w:r w:rsidR="00686DB7" w:rsidRPr="00686DB7">
        <w:rPr>
          <w:rFonts w:ascii="Cambria" w:hAnsi="Cambria"/>
          <w:szCs w:val="24"/>
        </w:rPr>
        <w:tab/>
      </w:r>
      <w:r w:rsidR="004F493E" w:rsidRPr="00686DB7">
        <w:rPr>
          <w:rFonts w:ascii="Cambria" w:hAnsi="Cambria"/>
          <w:szCs w:val="24"/>
        </w:rPr>
        <w:t>January 2024 – May 2024</w:t>
      </w:r>
    </w:p>
    <w:p w14:paraId="58B3321D" w14:textId="19A59959" w:rsidR="00686DB7" w:rsidRPr="00D60676" w:rsidRDefault="00167A33" w:rsidP="00D60676">
      <w:pPr>
        <w:pStyle w:val="ListParagraph"/>
        <w:numPr>
          <w:ilvl w:val="0"/>
          <w:numId w:val="12"/>
        </w:numPr>
        <w:tabs>
          <w:tab w:val="right" w:pos="1080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Managed full-time communications coursework by balancing academic responsibilities and exploring diverse environments to increase cultural awareness.</w:t>
      </w:r>
    </w:p>
    <w:sectPr w:rsidR="00686DB7" w:rsidRPr="00D60676" w:rsidSect="00CD325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14A4" w14:textId="77777777" w:rsidR="00C5214D" w:rsidRDefault="00C5214D" w:rsidP="00C64AD0">
      <w:r>
        <w:separator/>
      </w:r>
    </w:p>
  </w:endnote>
  <w:endnote w:type="continuationSeparator" w:id="0">
    <w:p w14:paraId="22F999A2" w14:textId="77777777" w:rsidR="00C5214D" w:rsidRDefault="00C5214D" w:rsidP="00C64AD0">
      <w:r>
        <w:continuationSeparator/>
      </w:r>
    </w:p>
  </w:endnote>
  <w:endnote w:type="continuationNotice" w:id="1">
    <w:p w14:paraId="5C7A82AC" w14:textId="77777777" w:rsidR="00C5214D" w:rsidRDefault="00C52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E075" w14:textId="77777777" w:rsidR="00C64AD0" w:rsidRDefault="00C64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62D0" w14:textId="77777777" w:rsidR="00C64AD0" w:rsidRDefault="00C64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C582" w14:textId="77777777" w:rsidR="00C64AD0" w:rsidRDefault="00C6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E0CB" w14:textId="77777777" w:rsidR="00C5214D" w:rsidRDefault="00C5214D" w:rsidP="00C64AD0">
      <w:r>
        <w:separator/>
      </w:r>
    </w:p>
  </w:footnote>
  <w:footnote w:type="continuationSeparator" w:id="0">
    <w:p w14:paraId="6C9CA3C2" w14:textId="77777777" w:rsidR="00C5214D" w:rsidRDefault="00C5214D" w:rsidP="00C64AD0">
      <w:r>
        <w:continuationSeparator/>
      </w:r>
    </w:p>
  </w:footnote>
  <w:footnote w:type="continuationNotice" w:id="1">
    <w:p w14:paraId="3D5DAD30" w14:textId="77777777" w:rsidR="00C5214D" w:rsidRDefault="00C521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ABF5" w14:textId="77777777" w:rsidR="00C64AD0" w:rsidRDefault="00C64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9CB1" w14:textId="77777777" w:rsidR="00C64AD0" w:rsidRDefault="00C64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EE41" w14:textId="77777777" w:rsidR="00C64AD0" w:rsidRDefault="00C64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CEB"/>
    <w:multiLevelType w:val="hybridMultilevel"/>
    <w:tmpl w:val="51FE11CA"/>
    <w:lvl w:ilvl="0" w:tplc="D7B602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1005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AA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2A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E0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2C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E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6E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8C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E04F1"/>
    <w:multiLevelType w:val="hybridMultilevel"/>
    <w:tmpl w:val="8AF4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EF04"/>
    <w:multiLevelType w:val="hybridMultilevel"/>
    <w:tmpl w:val="EE18B1D6"/>
    <w:lvl w:ilvl="0" w:tplc="15A48B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060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CA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E5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E4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C1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47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84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65FB6"/>
    <w:multiLevelType w:val="hybridMultilevel"/>
    <w:tmpl w:val="26DA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5369"/>
    <w:multiLevelType w:val="hybridMultilevel"/>
    <w:tmpl w:val="338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C0C2C"/>
    <w:multiLevelType w:val="hybridMultilevel"/>
    <w:tmpl w:val="7676177A"/>
    <w:lvl w:ilvl="0" w:tplc="4AFC28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A76B0"/>
    <w:multiLevelType w:val="hybridMultilevel"/>
    <w:tmpl w:val="2E782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30E04A"/>
    <w:multiLevelType w:val="hybridMultilevel"/>
    <w:tmpl w:val="D6A4E6AC"/>
    <w:lvl w:ilvl="0" w:tplc="132AA4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5A5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EF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C7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6B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82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CF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4B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D4CB7"/>
    <w:multiLevelType w:val="hybridMultilevel"/>
    <w:tmpl w:val="5C8AB3DA"/>
    <w:lvl w:ilvl="0" w:tplc="26F614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468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83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29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C5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6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25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C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2D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31034"/>
    <w:multiLevelType w:val="hybridMultilevel"/>
    <w:tmpl w:val="61E63A74"/>
    <w:lvl w:ilvl="0" w:tplc="E28CB6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988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A6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C6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6A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E2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C4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88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02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B7288"/>
    <w:multiLevelType w:val="hybridMultilevel"/>
    <w:tmpl w:val="BBEE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F6DF"/>
    <w:multiLevelType w:val="hybridMultilevel"/>
    <w:tmpl w:val="610EB0C8"/>
    <w:lvl w:ilvl="0" w:tplc="96E8DF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2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0C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A1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02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24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E3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6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69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4AB"/>
    <w:multiLevelType w:val="hybridMultilevel"/>
    <w:tmpl w:val="FB12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37879">
    <w:abstractNumId w:val="2"/>
  </w:num>
  <w:num w:numId="2" w16cid:durableId="783353790">
    <w:abstractNumId w:val="8"/>
  </w:num>
  <w:num w:numId="3" w16cid:durableId="728264772">
    <w:abstractNumId w:val="11"/>
  </w:num>
  <w:num w:numId="4" w16cid:durableId="1880775105">
    <w:abstractNumId w:val="9"/>
  </w:num>
  <w:num w:numId="5" w16cid:durableId="2033338916">
    <w:abstractNumId w:val="0"/>
  </w:num>
  <w:num w:numId="6" w16cid:durableId="746928278">
    <w:abstractNumId w:val="7"/>
  </w:num>
  <w:num w:numId="7" w16cid:durableId="390156924">
    <w:abstractNumId w:val="5"/>
  </w:num>
  <w:num w:numId="8" w16cid:durableId="1084375738">
    <w:abstractNumId w:val="6"/>
  </w:num>
  <w:num w:numId="9" w16cid:durableId="67388287">
    <w:abstractNumId w:val="1"/>
  </w:num>
  <w:num w:numId="10" w16cid:durableId="1013872363">
    <w:abstractNumId w:val="10"/>
  </w:num>
  <w:num w:numId="11" w16cid:durableId="1775049029">
    <w:abstractNumId w:val="3"/>
  </w:num>
  <w:num w:numId="12" w16cid:durableId="1664311905">
    <w:abstractNumId w:val="12"/>
  </w:num>
  <w:num w:numId="13" w16cid:durableId="590895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F8"/>
    <w:rsid w:val="00013379"/>
    <w:rsid w:val="000960F1"/>
    <w:rsid w:val="000B68DD"/>
    <w:rsid w:val="000C3429"/>
    <w:rsid w:val="000CD18D"/>
    <w:rsid w:val="000E56CB"/>
    <w:rsid w:val="001100D6"/>
    <w:rsid w:val="00144484"/>
    <w:rsid w:val="00167A33"/>
    <w:rsid w:val="00177FB9"/>
    <w:rsid w:val="00194B3A"/>
    <w:rsid w:val="00195813"/>
    <w:rsid w:val="001A06B1"/>
    <w:rsid w:val="001D4B35"/>
    <w:rsid w:val="001D6E3F"/>
    <w:rsid w:val="001D746F"/>
    <w:rsid w:val="00217066"/>
    <w:rsid w:val="00236FEE"/>
    <w:rsid w:val="00237131"/>
    <w:rsid w:val="00280E8E"/>
    <w:rsid w:val="00297989"/>
    <w:rsid w:val="002E29D6"/>
    <w:rsid w:val="003074CE"/>
    <w:rsid w:val="00325DDC"/>
    <w:rsid w:val="00367294"/>
    <w:rsid w:val="0037528E"/>
    <w:rsid w:val="003875D4"/>
    <w:rsid w:val="003F36FF"/>
    <w:rsid w:val="00411F8C"/>
    <w:rsid w:val="004A0E76"/>
    <w:rsid w:val="004B7947"/>
    <w:rsid w:val="004E4520"/>
    <w:rsid w:val="004F3D3E"/>
    <w:rsid w:val="004F493E"/>
    <w:rsid w:val="00521F83"/>
    <w:rsid w:val="00522303"/>
    <w:rsid w:val="00532DB9"/>
    <w:rsid w:val="00541DB7"/>
    <w:rsid w:val="00552094"/>
    <w:rsid w:val="00563768"/>
    <w:rsid w:val="00563BEF"/>
    <w:rsid w:val="00564E7F"/>
    <w:rsid w:val="00566FAE"/>
    <w:rsid w:val="005D1745"/>
    <w:rsid w:val="005E5AB9"/>
    <w:rsid w:val="0061543F"/>
    <w:rsid w:val="00647A95"/>
    <w:rsid w:val="00675334"/>
    <w:rsid w:val="00686DB7"/>
    <w:rsid w:val="0069381C"/>
    <w:rsid w:val="006C06A7"/>
    <w:rsid w:val="006F1D0D"/>
    <w:rsid w:val="00731D65"/>
    <w:rsid w:val="0075082E"/>
    <w:rsid w:val="00800CB4"/>
    <w:rsid w:val="00831254"/>
    <w:rsid w:val="00837565"/>
    <w:rsid w:val="0086470B"/>
    <w:rsid w:val="00966710"/>
    <w:rsid w:val="00976DBE"/>
    <w:rsid w:val="00994ADA"/>
    <w:rsid w:val="009A7230"/>
    <w:rsid w:val="00A01450"/>
    <w:rsid w:val="00A04437"/>
    <w:rsid w:val="00A13D11"/>
    <w:rsid w:val="00A3193E"/>
    <w:rsid w:val="00A34378"/>
    <w:rsid w:val="00A51415"/>
    <w:rsid w:val="00A5616F"/>
    <w:rsid w:val="00A667D1"/>
    <w:rsid w:val="00A74E7B"/>
    <w:rsid w:val="00AB36F8"/>
    <w:rsid w:val="00AE406F"/>
    <w:rsid w:val="00B05D3E"/>
    <w:rsid w:val="00B21C55"/>
    <w:rsid w:val="00B44D3D"/>
    <w:rsid w:val="00BC769F"/>
    <w:rsid w:val="00C47056"/>
    <w:rsid w:val="00C5214D"/>
    <w:rsid w:val="00C564E6"/>
    <w:rsid w:val="00C64AD0"/>
    <w:rsid w:val="00CA622D"/>
    <w:rsid w:val="00CC3674"/>
    <w:rsid w:val="00CD3254"/>
    <w:rsid w:val="00D60676"/>
    <w:rsid w:val="00D750EE"/>
    <w:rsid w:val="00DA47BD"/>
    <w:rsid w:val="00DE1B0E"/>
    <w:rsid w:val="00DE4806"/>
    <w:rsid w:val="00E03A6A"/>
    <w:rsid w:val="00E978F2"/>
    <w:rsid w:val="00EB7019"/>
    <w:rsid w:val="00EF004D"/>
    <w:rsid w:val="00F430C2"/>
    <w:rsid w:val="00FC60E7"/>
    <w:rsid w:val="053A7CD5"/>
    <w:rsid w:val="06D64D36"/>
    <w:rsid w:val="0F3CBA14"/>
    <w:rsid w:val="197C0454"/>
    <w:rsid w:val="23DB80A8"/>
    <w:rsid w:val="23E68D99"/>
    <w:rsid w:val="268E8A1C"/>
    <w:rsid w:val="2C0225B4"/>
    <w:rsid w:val="2C0AF0F5"/>
    <w:rsid w:val="2D713A79"/>
    <w:rsid w:val="2DB8D10E"/>
    <w:rsid w:val="328DA2F7"/>
    <w:rsid w:val="34C1265A"/>
    <w:rsid w:val="46020C11"/>
    <w:rsid w:val="4C145D39"/>
    <w:rsid w:val="4D682948"/>
    <w:rsid w:val="5DEC5E7A"/>
    <w:rsid w:val="6427F0BD"/>
    <w:rsid w:val="686CDF37"/>
    <w:rsid w:val="6FE90C0B"/>
    <w:rsid w:val="71E728A2"/>
    <w:rsid w:val="75F6005E"/>
    <w:rsid w:val="78BD77D1"/>
    <w:rsid w:val="7C1BE15C"/>
    <w:rsid w:val="7EFA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26511B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C2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6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5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CB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CB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AD0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C6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AD0"/>
    <w:rPr>
      <w:rFonts w:ascii="Cambria" w:hAnsi="Cambria"/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56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bigailplouzek.co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bbyplouzek@gmail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EER%20ADVISORS\A.Wiese\R&#233;sum&#233;%20Templates\resume%20template%20with%20explanation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CD56232A70B4D9034DD1B9BF83527" ma:contentTypeVersion="14" ma:contentTypeDescription="Create a new document." ma:contentTypeScope="" ma:versionID="6e010254895c424f50c94c23466cd56a">
  <xsd:schema xmlns:xsd="http://www.w3.org/2001/XMLSchema" xmlns:xs="http://www.w3.org/2001/XMLSchema" xmlns:p="http://schemas.microsoft.com/office/2006/metadata/properties" xmlns:ns2="9980a4ba-95ab-4dea-9bf3-6a0f760d9e63" xmlns:ns3="398fd40a-ef4e-4c21-b45d-fa05b4d6eb1f" targetNamespace="http://schemas.microsoft.com/office/2006/metadata/properties" ma:root="true" ma:fieldsID="abe842ff506a0af85014408ab04b837c" ns2:_="" ns3:_="">
    <xsd:import namespace="9980a4ba-95ab-4dea-9bf3-6a0f760d9e63"/>
    <xsd:import namespace="398fd40a-ef4e-4c21-b45d-fa05b4d6e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0a4ba-95ab-4dea-9bf3-6a0f760d9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4d6df8f-d6bb-45dc-bd80-81c67b4c6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fd40a-ef4e-4c21-b45d-fa05b4d6eb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1fb5c9-4ba4-4746-8a18-342939978e7f}" ma:internalName="TaxCatchAll" ma:showField="CatchAllData" ma:web="398fd40a-ef4e-4c21-b45d-fa05b4d6e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fd40a-ef4e-4c21-b45d-fa05b4d6eb1f" xsi:nil="true"/>
    <lcf76f155ced4ddcb4097134ff3c332f xmlns="9980a4ba-95ab-4dea-9bf3-6a0f760d9e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034C58-65E4-44BC-8296-29253B37A7C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980a4ba-95ab-4dea-9bf3-6a0f760d9e63"/>
    <ds:schemaRef ds:uri="398fd40a-ef4e-4c21-b45d-fa05b4d6eb1f"/>
  </ds:schemaRefs>
</ds:datastoreItem>
</file>

<file path=customXml/itemProps2.xml><?xml version="1.0" encoding="utf-8"?>
<ds:datastoreItem xmlns:ds="http://schemas.openxmlformats.org/officeDocument/2006/customXml" ds:itemID="{9E1A3EAC-3A1F-4888-873C-B58C5151A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4A557-3C72-4475-BD6F-ACCAB54886D2}">
  <ds:schemaRefs>
    <ds:schemaRef ds:uri="http://schemas.microsoft.com/office/2006/metadata/properties"/>
    <ds:schemaRef ds:uri="http://www.w3.org/2000/xmlns/"/>
    <ds:schemaRef ds:uri="398fd40a-ef4e-4c21-b45d-fa05b4d6eb1f"/>
    <ds:schemaRef ds:uri="http://www.w3.org/2001/XMLSchema-instance"/>
    <ds:schemaRef ds:uri="9980a4ba-95ab-4dea-9bf3-6a0f760d9e6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resume%20template%20with%20explanation%202.dotx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2025-06-16T17:19:00Z</dcterms:created>
  <dcterms:modified xsi:type="dcterms:W3CDTF">2025-06-16T17:19:00Z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0x0101003F4CD56232A70B4D9034DD1B9BF83527</vt:lpwstr>
  </property>
  <property fmtid="{D5CDD505-2E9C-101B-9397-08002B2CF9AE}" pid="3" name="MediaServiceImageTags">
    <vt:lpwstr/>
  </property>
</Properties>
</file>